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C0" w:rsidRPr="00794605" w:rsidRDefault="000D05C0" w:rsidP="000D05C0">
      <w:pPr>
        <w:rPr>
          <w:rFonts w:ascii="Times New Roman" w:hAnsi="Times New Roman"/>
          <w:sz w:val="22"/>
          <w:szCs w:val="22"/>
        </w:rPr>
      </w:pPr>
      <w:r w:rsidRPr="00794605">
        <w:rPr>
          <w:rFonts w:ascii="Times New Roman" w:hAnsi="Times New Roman"/>
          <w:sz w:val="22"/>
          <w:szCs w:val="22"/>
        </w:rPr>
        <w:t xml:space="preserve">    </w:t>
      </w:r>
    </w:p>
    <w:p w:rsidR="000D05C0" w:rsidRPr="00794605" w:rsidRDefault="000D05C0" w:rsidP="000D05C0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Mriekatabu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1127"/>
      </w:tblGrid>
      <w:tr w:rsidR="003D511B" w:rsidRPr="00945776" w:rsidTr="00946F20">
        <w:tc>
          <w:tcPr>
            <w:tcW w:w="2977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835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Naše číslo</w:t>
            </w:r>
          </w:p>
        </w:tc>
        <w:tc>
          <w:tcPr>
            <w:tcW w:w="2268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Vybavuje</w:t>
            </w:r>
          </w:p>
        </w:tc>
        <w:tc>
          <w:tcPr>
            <w:tcW w:w="1127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Bratislava</w:t>
            </w:r>
          </w:p>
        </w:tc>
      </w:tr>
      <w:tr w:rsidR="008B2510" w:rsidRPr="00945776" w:rsidTr="00946F20">
        <w:tc>
          <w:tcPr>
            <w:tcW w:w="2977" w:type="dxa"/>
          </w:tcPr>
          <w:p w:rsidR="008B2510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ŽP-8843/4344/2021/49-KK</w:t>
            </w:r>
          </w:p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12.5.2021</w:t>
            </w:r>
          </w:p>
        </w:tc>
        <w:tc>
          <w:tcPr>
            <w:tcW w:w="2835" w:type="dxa"/>
          </w:tcPr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  <w:r w:rsidRPr="001951E8">
              <w:rPr>
                <w:rFonts w:cs="Arial"/>
                <w:bCs/>
                <w:sz w:val="16"/>
                <w:szCs w:val="16"/>
              </w:rPr>
              <w:t>RŽP</w:t>
            </w:r>
            <w:r>
              <w:rPr>
                <w:rFonts w:cs="Arial"/>
                <w:bCs/>
                <w:sz w:val="16"/>
                <w:szCs w:val="16"/>
              </w:rPr>
              <w:t>-452-2021-Pol.-3248</w:t>
            </w:r>
          </w:p>
        </w:tc>
        <w:tc>
          <w:tcPr>
            <w:tcW w:w="2268" w:type="dxa"/>
          </w:tcPr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  <w:r w:rsidRPr="001951E8">
              <w:rPr>
                <w:rFonts w:cs="Arial"/>
                <w:bCs/>
                <w:sz w:val="16"/>
                <w:szCs w:val="16"/>
              </w:rPr>
              <w:t>Ing. Marek Poláš</w:t>
            </w:r>
          </w:p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  <w:r w:rsidRPr="001951E8">
              <w:rPr>
                <w:rFonts w:cs="Arial"/>
                <w:bCs/>
                <w:sz w:val="16"/>
                <w:szCs w:val="16"/>
              </w:rPr>
              <w:t>0903/ 036 389</w:t>
            </w:r>
          </w:p>
        </w:tc>
        <w:tc>
          <w:tcPr>
            <w:tcW w:w="1127" w:type="dxa"/>
          </w:tcPr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27.5.2021</w:t>
            </w:r>
          </w:p>
        </w:tc>
      </w:tr>
    </w:tbl>
    <w:p w:rsidR="000D05C0" w:rsidRDefault="000D05C0" w:rsidP="000D05C0">
      <w:pPr>
        <w:rPr>
          <w:rFonts w:ascii="Times New Roman" w:hAnsi="Times New Roman"/>
          <w:b/>
          <w:sz w:val="22"/>
          <w:szCs w:val="22"/>
        </w:rPr>
      </w:pPr>
    </w:p>
    <w:p w:rsidR="000178DA" w:rsidRPr="00794605" w:rsidRDefault="000178DA" w:rsidP="000D05C0">
      <w:pPr>
        <w:rPr>
          <w:rFonts w:ascii="Times New Roman" w:hAnsi="Times New Roman"/>
          <w:b/>
          <w:sz w:val="22"/>
          <w:szCs w:val="22"/>
        </w:rPr>
      </w:pPr>
    </w:p>
    <w:p w:rsidR="003D511B" w:rsidRPr="00945776" w:rsidRDefault="003D511B" w:rsidP="003D511B">
      <w:pPr>
        <w:ind w:right="-2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Vec    </w:t>
      </w:r>
    </w:p>
    <w:p w:rsidR="003D511B" w:rsidRPr="00945776" w:rsidRDefault="003D511B" w:rsidP="003D511B">
      <w:pPr>
        <w:ind w:right="-2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>Oznámenie o začatí konania</w:t>
      </w:r>
      <w:r>
        <w:rPr>
          <w:rFonts w:cs="Arial"/>
          <w:b/>
          <w:sz w:val="22"/>
          <w:szCs w:val="22"/>
        </w:rPr>
        <w:t xml:space="preserve"> – výrub drevín</w:t>
      </w:r>
    </w:p>
    <w:p w:rsidR="000D05C0" w:rsidRPr="00794605" w:rsidRDefault="000D05C0" w:rsidP="00E03D3C">
      <w:pPr>
        <w:pStyle w:val="Textkomentra"/>
        <w:rPr>
          <w:rFonts w:ascii="Times New Roman" w:hAnsi="Times New Roman"/>
          <w:sz w:val="22"/>
          <w:szCs w:val="22"/>
        </w:rPr>
      </w:pPr>
      <w:r w:rsidRPr="00794605">
        <w:rPr>
          <w:rFonts w:ascii="Times New Roman" w:hAnsi="Times New Roman"/>
          <w:sz w:val="22"/>
          <w:szCs w:val="22"/>
        </w:rPr>
        <w:tab/>
      </w:r>
    </w:p>
    <w:p w:rsidR="00FF3C10" w:rsidRDefault="00FF3C10" w:rsidP="00FF3C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F3C10" w:rsidRDefault="00FF3C10" w:rsidP="00FF3C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 xml:space="preserve">Mestská časť Bratislava – Lamač, ako príslušný orgán štátnej správy v prvom stupni vo veciach ochrany prírody a krajiny, konkrétne vo veci ochrany drevín v súlade s §18 ods. 3 zákona </w:t>
      </w:r>
      <w:r w:rsidRPr="003D511B">
        <w:rPr>
          <w:rFonts w:cs="Arial"/>
          <w:sz w:val="22"/>
          <w:szCs w:val="22"/>
        </w:rPr>
        <w:br w:type="textWrapping" w:clear="all"/>
        <w:t xml:space="preserve">č. 71/1967 Zb. o správnom konaní, v znení neskorších predpisov, </w:t>
      </w: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</w:p>
    <w:p w:rsidR="000178DA" w:rsidRPr="003D511B" w:rsidRDefault="000178DA" w:rsidP="00FF3C10">
      <w:pPr>
        <w:spacing w:line="360" w:lineRule="auto"/>
        <w:jc w:val="center"/>
        <w:rPr>
          <w:rFonts w:cs="Arial"/>
          <w:sz w:val="22"/>
          <w:szCs w:val="22"/>
        </w:rPr>
      </w:pPr>
      <w:r w:rsidRPr="003D511B">
        <w:rPr>
          <w:rFonts w:cs="Arial"/>
          <w:b/>
          <w:sz w:val="22"/>
          <w:szCs w:val="22"/>
        </w:rPr>
        <w:t>týmto oznamuje začatie správneho konania</w:t>
      </w: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>vo veci udelenia súhlasu na výrub drevín, v zmysle zákona č. 543/2002 Z.z. o ochrane prírody a krajiny.</w:t>
      </w:r>
    </w:p>
    <w:p w:rsidR="000178DA" w:rsidRPr="00E47CAA" w:rsidRDefault="000178DA" w:rsidP="00FF3C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E7EE3" w:rsidRPr="00945776" w:rsidRDefault="005E7EE3" w:rsidP="005E7EE3">
      <w:pPr>
        <w:spacing w:line="360" w:lineRule="auto"/>
        <w:ind w:left="2124" w:hanging="2124"/>
        <w:jc w:val="both"/>
        <w:rPr>
          <w:rFonts w:cs="Arial"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Žiadateľ: </w:t>
      </w:r>
      <w:r w:rsidRPr="00945776">
        <w:rPr>
          <w:rFonts w:cs="Arial"/>
          <w:b/>
          <w:sz w:val="22"/>
          <w:szCs w:val="22"/>
        </w:rPr>
        <w:tab/>
      </w:r>
      <w:r>
        <w:rPr>
          <w:rFonts w:cs="Arial"/>
          <w:caps/>
          <w:sz w:val="22"/>
          <w:szCs w:val="22"/>
        </w:rPr>
        <w:t>Mestská časť – Bratislava – Dúbravka, Žatevná 2, 844 02 bratislava</w:t>
      </w:r>
    </w:p>
    <w:p w:rsidR="005E7EE3" w:rsidRPr="00945776" w:rsidRDefault="005E7EE3" w:rsidP="005E7EE3">
      <w:pPr>
        <w:spacing w:line="360" w:lineRule="auto"/>
        <w:ind w:left="2124" w:hanging="2124"/>
        <w:jc w:val="both"/>
        <w:rPr>
          <w:rFonts w:cs="Arial"/>
          <w:sz w:val="22"/>
          <w:szCs w:val="22"/>
        </w:rPr>
      </w:pPr>
    </w:p>
    <w:p w:rsidR="005E7EE3" w:rsidRPr="00945776" w:rsidRDefault="005E7EE3" w:rsidP="008B2510">
      <w:pPr>
        <w:spacing w:line="360" w:lineRule="auto"/>
        <w:ind w:left="2160" w:hanging="216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Predmet výrubu:</w:t>
      </w:r>
      <w:r>
        <w:rPr>
          <w:rFonts w:cs="Arial"/>
          <w:b/>
          <w:sz w:val="22"/>
          <w:szCs w:val="22"/>
        </w:rPr>
        <w:tab/>
      </w:r>
      <w:r w:rsidR="008B2510">
        <w:rPr>
          <w:rFonts w:cs="Arial"/>
          <w:b/>
          <w:sz w:val="22"/>
          <w:szCs w:val="22"/>
        </w:rPr>
        <w:t>2 ks javor mliečny (</w:t>
      </w:r>
      <w:r w:rsidR="008B2510">
        <w:rPr>
          <w:rFonts w:cs="Arial"/>
          <w:b/>
          <w:i/>
          <w:sz w:val="22"/>
          <w:szCs w:val="22"/>
        </w:rPr>
        <w:t>Acer platanoides</w:t>
      </w:r>
      <w:r w:rsidR="008B2510">
        <w:rPr>
          <w:rFonts w:cs="Arial"/>
          <w:b/>
          <w:sz w:val="22"/>
          <w:szCs w:val="22"/>
        </w:rPr>
        <w:t xml:space="preserve">) s obvodom kmeňa 109 a 122 cm </w:t>
      </w:r>
      <w:r w:rsidR="008B2510">
        <w:rPr>
          <w:rFonts w:cs="Arial"/>
          <w:b/>
          <w:sz w:val="22"/>
          <w:szCs w:val="22"/>
        </w:rPr>
        <w:br w:type="textWrapping" w:clear="all"/>
      </w:r>
    </w:p>
    <w:p w:rsidR="008B2510" w:rsidRPr="00945776" w:rsidRDefault="005E7EE3" w:rsidP="008B2510">
      <w:pPr>
        <w:spacing w:line="360" w:lineRule="auto"/>
        <w:ind w:left="2124" w:hanging="2124"/>
        <w:jc w:val="both"/>
        <w:rPr>
          <w:rFonts w:cs="Arial"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Lokalita: </w:t>
      </w:r>
      <w:r w:rsidRPr="00945776">
        <w:rPr>
          <w:rFonts w:cs="Arial"/>
          <w:b/>
          <w:sz w:val="22"/>
          <w:szCs w:val="22"/>
        </w:rPr>
        <w:tab/>
      </w:r>
      <w:r w:rsidR="008B2510" w:rsidRPr="00945776">
        <w:rPr>
          <w:rFonts w:cs="Arial"/>
          <w:sz w:val="22"/>
          <w:szCs w:val="22"/>
        </w:rPr>
        <w:t xml:space="preserve">parcela </w:t>
      </w:r>
      <w:r w:rsidR="008B2510">
        <w:rPr>
          <w:rFonts w:cs="Arial"/>
          <w:sz w:val="22"/>
          <w:szCs w:val="22"/>
        </w:rPr>
        <w:t xml:space="preserve">registra "C"  </w:t>
      </w:r>
      <w:r w:rsidR="008B2510" w:rsidRPr="00945776">
        <w:rPr>
          <w:rFonts w:cs="Arial"/>
          <w:sz w:val="22"/>
          <w:szCs w:val="22"/>
        </w:rPr>
        <w:t>č</w:t>
      </w:r>
      <w:r w:rsidR="008B2510">
        <w:rPr>
          <w:rFonts w:cs="Arial"/>
          <w:sz w:val="22"/>
          <w:szCs w:val="22"/>
        </w:rPr>
        <w:t>. 3120 (zastavaná plocha a nádvorie), areál MŠ Ušiakova Bratislava - Dúbravka</w:t>
      </w:r>
    </w:p>
    <w:p w:rsidR="005E7EE3" w:rsidRPr="00945776" w:rsidRDefault="005E7EE3" w:rsidP="005E7EE3">
      <w:pPr>
        <w:spacing w:line="360" w:lineRule="auto"/>
        <w:ind w:left="2124" w:hanging="2124"/>
        <w:jc w:val="both"/>
        <w:rPr>
          <w:rFonts w:cs="Arial"/>
          <w:sz w:val="22"/>
          <w:szCs w:val="22"/>
        </w:rPr>
      </w:pPr>
      <w:r w:rsidRPr="00945776">
        <w:rPr>
          <w:rFonts w:cs="Arial"/>
          <w:sz w:val="22"/>
          <w:szCs w:val="22"/>
        </w:rPr>
        <w:t xml:space="preserve"> </w:t>
      </w:r>
    </w:p>
    <w:p w:rsidR="008B2510" w:rsidRPr="00945776" w:rsidRDefault="005E7EE3" w:rsidP="008B2510">
      <w:pPr>
        <w:tabs>
          <w:tab w:val="left" w:pos="1260"/>
        </w:tabs>
        <w:spacing w:line="360" w:lineRule="auto"/>
        <w:ind w:left="2124" w:hanging="2124"/>
        <w:jc w:val="both"/>
        <w:rPr>
          <w:rFonts w:cs="Arial"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Dôvod výrubu: </w:t>
      </w:r>
      <w:r w:rsidRPr="00945776">
        <w:rPr>
          <w:rFonts w:cs="Arial"/>
          <w:b/>
          <w:sz w:val="22"/>
          <w:szCs w:val="22"/>
        </w:rPr>
        <w:tab/>
      </w:r>
      <w:r w:rsidR="008B2510">
        <w:rPr>
          <w:rFonts w:cs="Arial"/>
          <w:sz w:val="22"/>
          <w:szCs w:val="22"/>
        </w:rPr>
        <w:t>Zlý zdravotný stav drevín a možné ohrozenie zdravia žiakov a zamestnancov školy.</w:t>
      </w:r>
    </w:p>
    <w:p w:rsidR="003D511B" w:rsidRPr="0010268A" w:rsidRDefault="0010268A" w:rsidP="008B2510">
      <w:pPr>
        <w:tabs>
          <w:tab w:val="left" w:pos="1260"/>
        </w:tabs>
        <w:spacing w:line="360" w:lineRule="auto"/>
        <w:ind w:left="2124" w:hanging="2124"/>
        <w:jc w:val="both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ab/>
      </w: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 xml:space="preserve">Lehota na doručenia písomného alebo elektronického potvrdenia záujmu byť účastníkom v predmetnom správnom konaní podľa čl. IV ods. 3 zákona č. 408/2011 Z.z., ktorým sa mení a dopĺňa zákon č. 24/2006 Z.z. o posudzovaní vplyvov na životné prostredie a o zmene a doplnení niektorých zákonov v znení neskorších predpisov a o zmene a doplnení </w:t>
      </w:r>
      <w:r w:rsidRPr="003D511B">
        <w:rPr>
          <w:rFonts w:cs="Arial"/>
          <w:sz w:val="22"/>
          <w:szCs w:val="22"/>
        </w:rPr>
        <w:lastRenderedPageBreak/>
        <w:t xml:space="preserve">niektorých zákonov, ktorým sa novelizuje aj zákon č. 543/2002 Z.z. o ochrane prírody a krajiny, orgánu ochrany prírody a krajiny je </w:t>
      </w:r>
    </w:p>
    <w:p w:rsidR="00E03D3C" w:rsidRDefault="00E03D3C" w:rsidP="00FF3C10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178DA" w:rsidRPr="003D511B" w:rsidRDefault="008B2510" w:rsidP="00FF3C10">
      <w:pPr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9.6.</w:t>
      </w:r>
      <w:r w:rsidR="0010268A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(streda</w:t>
      </w:r>
      <w:r w:rsidR="005E7EE3">
        <w:rPr>
          <w:rFonts w:cs="Arial"/>
          <w:b/>
          <w:sz w:val="22"/>
          <w:szCs w:val="22"/>
        </w:rPr>
        <w:t>)</w:t>
      </w:r>
      <w:r w:rsidR="0010268A">
        <w:rPr>
          <w:rFonts w:cs="Arial"/>
          <w:b/>
          <w:sz w:val="22"/>
          <w:szCs w:val="22"/>
        </w:rPr>
        <w:t xml:space="preserve"> 2021</w:t>
      </w:r>
    </w:p>
    <w:p w:rsidR="000178DA" w:rsidRPr="00E47CAA" w:rsidRDefault="000178DA" w:rsidP="00FF3C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8B2510" w:rsidRDefault="008B2510" w:rsidP="008B2510">
      <w:pPr>
        <w:spacing w:line="360" w:lineRule="auto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Ústne pojednávanie spojené s terénnou obhliadkou sa uskutoční </w:t>
      </w:r>
    </w:p>
    <w:p w:rsidR="008B2510" w:rsidRDefault="008B2510" w:rsidP="008B2510">
      <w:pPr>
        <w:spacing w:line="360" w:lineRule="auto"/>
        <w:rPr>
          <w:rFonts w:cs="Arial"/>
          <w:b/>
          <w:sz w:val="22"/>
          <w:szCs w:val="22"/>
        </w:rPr>
      </w:pPr>
    </w:p>
    <w:p w:rsidR="008B2510" w:rsidRPr="00945776" w:rsidRDefault="008B2510" w:rsidP="008B2510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dňa </w:t>
      </w:r>
      <w:r>
        <w:rPr>
          <w:rFonts w:cs="Arial"/>
          <w:b/>
          <w:sz w:val="22"/>
          <w:szCs w:val="22"/>
        </w:rPr>
        <w:t>10.6.</w:t>
      </w:r>
      <w:r w:rsidRPr="00945776">
        <w:rPr>
          <w:rFonts w:cs="Arial"/>
          <w:b/>
          <w:sz w:val="22"/>
          <w:szCs w:val="22"/>
        </w:rPr>
        <w:t xml:space="preserve"> (</w:t>
      </w:r>
      <w:r>
        <w:rPr>
          <w:rFonts w:cs="Arial"/>
          <w:b/>
          <w:sz w:val="22"/>
          <w:szCs w:val="22"/>
        </w:rPr>
        <w:t>štvrtok) 2021</w:t>
      </w:r>
      <w:r w:rsidRPr="00945776">
        <w:rPr>
          <w:rFonts w:cs="Arial"/>
          <w:b/>
          <w:sz w:val="22"/>
          <w:szCs w:val="22"/>
        </w:rPr>
        <w:t xml:space="preserve"> o</w:t>
      </w:r>
      <w:r w:rsidR="00F41D78">
        <w:rPr>
          <w:rFonts w:cs="Arial"/>
          <w:b/>
          <w:sz w:val="22"/>
          <w:szCs w:val="22"/>
        </w:rPr>
        <w:t> 13,30</w:t>
      </w:r>
      <w:bookmarkStart w:id="0" w:name="_GoBack"/>
      <w:bookmarkEnd w:id="0"/>
      <w:r w:rsidRPr="00945776">
        <w:rPr>
          <w:rFonts w:cs="Arial"/>
          <w:b/>
          <w:sz w:val="22"/>
          <w:szCs w:val="22"/>
        </w:rPr>
        <w:t xml:space="preserve"> h.</w:t>
      </w:r>
    </w:p>
    <w:p w:rsidR="008B2510" w:rsidRPr="00945776" w:rsidRDefault="008B2510" w:rsidP="008B2510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8B2510" w:rsidRPr="00945776" w:rsidRDefault="008B2510" w:rsidP="008B2510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Stretnutie účastníkov konania bude v dohodnutom čase </w:t>
      </w:r>
      <w:r>
        <w:rPr>
          <w:rFonts w:cs="Arial"/>
          <w:b/>
          <w:sz w:val="22"/>
          <w:szCs w:val="22"/>
        </w:rPr>
        <w:t xml:space="preserve">MÚ MČ Bratislava – Dúbravka, Pri kríži 14. </w:t>
      </w:r>
    </w:p>
    <w:p w:rsidR="00E03D3C" w:rsidRDefault="00E03D3C" w:rsidP="00FF3C10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0D05C0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>E-mailová adresa</w:t>
      </w:r>
      <w:r w:rsidR="003D511B">
        <w:rPr>
          <w:rFonts w:cs="Arial"/>
          <w:sz w:val="22"/>
          <w:szCs w:val="22"/>
        </w:rPr>
        <w:t>,</w:t>
      </w:r>
      <w:r w:rsidRPr="003D511B">
        <w:rPr>
          <w:rFonts w:cs="Arial"/>
          <w:sz w:val="22"/>
          <w:szCs w:val="22"/>
        </w:rPr>
        <w:t xml:space="preserve"> na ktorú je možné doručiť potvrdenie záujmu o účasť na konaní je: </w:t>
      </w:r>
      <w:hyperlink r:id="rId6" w:history="1">
        <w:r w:rsidRPr="003D511B">
          <w:rPr>
            <w:rStyle w:val="Hypertextovprepojenie"/>
            <w:rFonts w:cs="Arial"/>
            <w:sz w:val="22"/>
            <w:szCs w:val="22"/>
          </w:rPr>
          <w:t>marek.polas@lamac.sk</w:t>
        </w:r>
      </w:hyperlink>
      <w:r w:rsidRPr="003D511B">
        <w:rPr>
          <w:rFonts w:cs="Arial"/>
          <w:sz w:val="22"/>
          <w:szCs w:val="22"/>
        </w:rPr>
        <w:t xml:space="preserve"> </w:t>
      </w:r>
      <w:r w:rsidR="00AC70D8" w:rsidRPr="003D511B">
        <w:rPr>
          <w:rFonts w:cs="Arial"/>
          <w:sz w:val="24"/>
          <w:szCs w:val="24"/>
        </w:rPr>
        <w:tab/>
      </w:r>
    </w:p>
    <w:p w:rsidR="000D05C0" w:rsidRDefault="000D05C0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97EBE" w:rsidRDefault="00E97EBE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97EBE" w:rsidRDefault="00E97EBE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97EBE" w:rsidRDefault="00E97EBE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03D3C" w:rsidRPr="00AC70D8" w:rsidRDefault="00E03D3C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0D05C0" w:rsidRPr="00AC70D8" w:rsidRDefault="00F41D78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.35pt;margin-top:4.4pt;width:152.65pt;height:48.75pt;z-index:251657728" stroked="f">
            <v:textbox>
              <w:txbxContent>
                <w:p w:rsidR="00675AF1" w:rsidRDefault="00675AF1" w:rsidP="00675A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C70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Ing. </w:t>
                  </w:r>
                  <w:r w:rsidR="004446B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Lukáš Baňacký</w:t>
                  </w:r>
                  <w:r w:rsidR="000178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75AF1" w:rsidRDefault="00675AF1" w:rsidP="00675A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AF1">
                    <w:rPr>
                      <w:rFonts w:ascii="Times New Roman" w:hAnsi="Times New Roman"/>
                      <w:sz w:val="24"/>
                      <w:szCs w:val="24"/>
                    </w:rPr>
                    <w:t>s t a r o s t a</w:t>
                  </w:r>
                </w:p>
                <w:p w:rsidR="000178DA" w:rsidRPr="00675AF1" w:rsidRDefault="000178DA" w:rsidP="00675AF1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v.r.</w:t>
                  </w:r>
                </w:p>
              </w:txbxContent>
            </v:textbox>
          </v:shape>
        </w:pict>
      </w:r>
    </w:p>
    <w:p w:rsidR="006F5553" w:rsidRPr="000178DA" w:rsidRDefault="006F5553" w:rsidP="000178DA">
      <w:pPr>
        <w:tabs>
          <w:tab w:val="left" w:pos="504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6F5553" w:rsidRPr="000178DA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40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DA" w:rsidRDefault="000178DA">
      <w:r>
        <w:separator/>
      </w:r>
    </w:p>
  </w:endnote>
  <w:endnote w:type="continuationSeparator" w:id="0">
    <w:p w:rsidR="000178DA" w:rsidRDefault="0001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F41D78">
    <w:r>
      <w:rPr>
        <w:noProof/>
        <w:lang w:eastAsia="sk-SK"/>
      </w:rPr>
      <w:pict>
        <v:line id="_x0000_s2050" style="position:absolute;z-index:251657728" from="-1.15pt,2.35pt" to="452.6pt,2.35pt"/>
      </w:pict>
    </w:r>
  </w:p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3686"/>
      <w:gridCol w:w="2551"/>
      <w:gridCol w:w="2552"/>
    </w:tblGrid>
    <w:tr w:rsidR="006F5553" w:rsidTr="00162E16">
      <w:trPr>
        <w:cantSplit/>
      </w:trPr>
      <w:tc>
        <w:tcPr>
          <w:tcW w:w="3686" w:type="dxa"/>
        </w:tcPr>
        <w:p w:rsidR="006F5553" w:rsidRDefault="006F5553">
          <w:pPr>
            <w:rPr>
              <w:sz w:val="16"/>
            </w:rPr>
          </w:pPr>
          <w:r>
            <w:rPr>
              <w:sz w:val="16"/>
            </w:rPr>
            <w:t>Vybavuje:</w:t>
          </w:r>
          <w:r w:rsidR="00162E16">
            <w:rPr>
              <w:sz w:val="16"/>
            </w:rPr>
            <w:t xml:space="preserve"> Ing. Marek Poláš</w:t>
          </w:r>
          <w:r>
            <w:rPr>
              <w:sz w:val="16"/>
            </w:rPr>
            <w:t xml:space="preserve">   </w:t>
          </w:r>
        </w:p>
      </w:tc>
      <w:tc>
        <w:tcPr>
          <w:tcW w:w="2551" w:type="dxa"/>
        </w:tcPr>
        <w:p w:rsidR="006F5553" w:rsidRPr="00B23CCC" w:rsidRDefault="004E5C29">
          <w:pPr>
            <w:rPr>
              <w:sz w:val="16"/>
              <w:szCs w:val="16"/>
            </w:rPr>
          </w:pPr>
          <w:r>
            <w:rPr>
              <w:sz w:val="16"/>
            </w:rPr>
            <w:t>IČO:    603 414</w:t>
          </w:r>
        </w:p>
      </w:tc>
      <w:tc>
        <w:tcPr>
          <w:tcW w:w="2552" w:type="dxa"/>
        </w:tcPr>
        <w:p w:rsidR="006F5553" w:rsidRDefault="006F5553">
          <w:pPr>
            <w:rPr>
              <w:sz w:val="16"/>
            </w:rPr>
          </w:pPr>
          <w:r>
            <w:rPr>
              <w:sz w:val="16"/>
            </w:rPr>
            <w:t>E-mail:</w:t>
          </w:r>
          <w:r w:rsidR="00162E16">
            <w:rPr>
              <w:sz w:val="16"/>
            </w:rPr>
            <w:t xml:space="preserve"> </w:t>
          </w:r>
          <w:hyperlink r:id="rId1" w:history="1">
            <w:r w:rsidR="00162E16" w:rsidRPr="000870CA">
              <w:rPr>
                <w:rStyle w:val="Hypertextovprepojenie"/>
                <w:sz w:val="16"/>
              </w:rPr>
              <w:t>marek.polas@lamac.sk</w:t>
            </w:r>
          </w:hyperlink>
          <w:r w:rsidR="00162E16">
            <w:rPr>
              <w:sz w:val="16"/>
            </w:rPr>
            <w:t xml:space="preserve"> </w:t>
          </w:r>
          <w:r>
            <w:rPr>
              <w:sz w:val="16"/>
            </w:rPr>
            <w:t xml:space="preserve"> </w:t>
          </w:r>
        </w:p>
      </w:tc>
    </w:tr>
    <w:tr w:rsidR="004E5C29" w:rsidTr="00162E16">
      <w:tc>
        <w:tcPr>
          <w:tcW w:w="3686" w:type="dxa"/>
        </w:tcPr>
        <w:p w:rsidR="004E5C29" w:rsidRDefault="004E5C29">
          <w:pPr>
            <w:rPr>
              <w:sz w:val="16"/>
            </w:rPr>
          </w:pPr>
          <w:r>
            <w:rPr>
              <w:sz w:val="16"/>
            </w:rPr>
            <w:t>Tel. ústredňa: 02/64</w:t>
          </w:r>
          <w:r w:rsidR="00AC70D8">
            <w:rPr>
              <w:sz w:val="16"/>
            </w:rPr>
            <w:t xml:space="preserve"> </w:t>
          </w:r>
          <w:r>
            <w:rPr>
              <w:sz w:val="16"/>
            </w:rPr>
            <w:t>78</w:t>
          </w:r>
          <w:r w:rsidR="00AC70D8">
            <w:rPr>
              <w:sz w:val="16"/>
            </w:rPr>
            <w:t xml:space="preserve"> </w:t>
          </w:r>
          <w:r>
            <w:rPr>
              <w:sz w:val="16"/>
            </w:rPr>
            <w:t>00</w:t>
          </w:r>
          <w:r w:rsidR="00AC70D8">
            <w:rPr>
              <w:sz w:val="16"/>
            </w:rPr>
            <w:t xml:space="preserve"> </w:t>
          </w:r>
          <w:r>
            <w:rPr>
              <w:sz w:val="16"/>
            </w:rPr>
            <w:t>65</w:t>
          </w:r>
        </w:p>
      </w:tc>
      <w:tc>
        <w:tcPr>
          <w:tcW w:w="2551" w:type="dxa"/>
        </w:tcPr>
        <w:p w:rsidR="004E5C29" w:rsidRDefault="004E5C29" w:rsidP="00347B25">
          <w:pPr>
            <w:rPr>
              <w:sz w:val="16"/>
            </w:rPr>
          </w:pPr>
          <w:r>
            <w:rPr>
              <w:sz w:val="16"/>
            </w:rPr>
            <w:t>DIČ:    2020919131</w:t>
          </w:r>
        </w:p>
      </w:tc>
      <w:tc>
        <w:tcPr>
          <w:tcW w:w="2552" w:type="dxa"/>
        </w:tcPr>
        <w:p w:rsidR="004E5C29" w:rsidRDefault="00F41D78">
          <w:pPr>
            <w:rPr>
              <w:sz w:val="16"/>
            </w:rPr>
          </w:pPr>
          <w:hyperlink r:id="rId2" w:history="1">
            <w:r w:rsidR="00162E16" w:rsidRPr="000870CA">
              <w:rPr>
                <w:rStyle w:val="Hypertextovprepojenie"/>
                <w:sz w:val="16"/>
                <w:szCs w:val="16"/>
              </w:rPr>
              <w:t>www.lamac.sk</w:t>
            </w:r>
          </w:hyperlink>
          <w:r w:rsidR="00162E16">
            <w:rPr>
              <w:sz w:val="16"/>
              <w:szCs w:val="16"/>
            </w:rPr>
            <w:t xml:space="preserve"> </w:t>
          </w:r>
        </w:p>
      </w:tc>
    </w:tr>
    <w:tr w:rsidR="004E5C29" w:rsidTr="00162E16">
      <w:tc>
        <w:tcPr>
          <w:tcW w:w="3686" w:type="dxa"/>
        </w:tcPr>
        <w:p w:rsidR="004E5C29" w:rsidRPr="00DF33F8" w:rsidRDefault="00DF33F8">
          <w:pPr>
            <w:rPr>
              <w:sz w:val="16"/>
              <w:szCs w:val="16"/>
            </w:rPr>
          </w:pPr>
          <w:r w:rsidRPr="00DF33F8">
            <w:rPr>
              <w:sz w:val="16"/>
              <w:szCs w:val="16"/>
            </w:rPr>
            <w:t xml:space="preserve">IBAN: </w:t>
          </w:r>
          <w:r w:rsidRPr="00DF33F8">
            <w:rPr>
              <w:rFonts w:cs="Arial"/>
              <w:sz w:val="16"/>
              <w:szCs w:val="16"/>
            </w:rPr>
            <w:t>SK37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0200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0000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0000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="00E27246">
            <w:rPr>
              <w:rFonts w:cs="Arial"/>
              <w:sz w:val="16"/>
              <w:szCs w:val="16"/>
            </w:rPr>
            <w:t>0</w:t>
          </w:r>
          <w:r w:rsidRPr="00DF33F8">
            <w:rPr>
              <w:rFonts w:cs="Arial"/>
              <w:sz w:val="16"/>
              <w:szCs w:val="16"/>
            </w:rPr>
            <w:t>302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4032</w:t>
          </w:r>
        </w:p>
      </w:tc>
      <w:tc>
        <w:tcPr>
          <w:tcW w:w="2551" w:type="dxa"/>
        </w:tcPr>
        <w:p w:rsidR="004E5C29" w:rsidRPr="005D2C42" w:rsidRDefault="005D2C42">
          <w:pPr>
            <w:rPr>
              <w:sz w:val="16"/>
              <w:szCs w:val="16"/>
            </w:rPr>
          </w:pPr>
          <w:r w:rsidRPr="005D2C42">
            <w:rPr>
              <w:rFonts w:cs="Arial"/>
              <w:sz w:val="16"/>
              <w:szCs w:val="16"/>
            </w:rPr>
            <w:t xml:space="preserve">BIC: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5D2C42">
            <w:rPr>
              <w:rFonts w:cs="Arial"/>
              <w:sz w:val="16"/>
              <w:szCs w:val="16"/>
            </w:rPr>
            <w:t>SUBASKBX</w:t>
          </w:r>
        </w:p>
      </w:tc>
      <w:tc>
        <w:tcPr>
          <w:tcW w:w="2552" w:type="dxa"/>
        </w:tcPr>
        <w:p w:rsidR="004E5C29" w:rsidRDefault="004E5C29">
          <w:pPr>
            <w:rPr>
              <w:sz w:val="16"/>
            </w:rPr>
          </w:pPr>
        </w:p>
      </w:tc>
    </w:tr>
  </w:tbl>
  <w:p w:rsidR="006F5553" w:rsidRDefault="006F555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DA" w:rsidRDefault="000178DA">
      <w:r>
        <w:separator/>
      </w:r>
    </w:p>
  </w:footnote>
  <w:footnote w:type="continuationSeparator" w:id="0">
    <w:p w:rsidR="000178DA" w:rsidRDefault="00017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6F5553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6F5553" w:rsidRDefault="006F555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6F5553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41D78">
      <w:rPr>
        <w:rStyle w:val="slostrany"/>
        <w:noProof/>
      </w:rPr>
      <w:t>2</w:t>
    </w:r>
    <w:r>
      <w:rPr>
        <w:rStyle w:val="slostrany"/>
      </w:rPr>
      <w:fldChar w:fldCharType="end"/>
    </w:r>
  </w:p>
  <w:p w:rsidR="006F5553" w:rsidRDefault="006F5553">
    <w:pPr>
      <w:pStyle w:val="Hlavika"/>
      <w:jc w:val="center"/>
    </w:pPr>
    <w:r>
      <w:t>-   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F41D78">
    <w:pPr>
      <w:pStyle w:val="Nadpis2"/>
      <w:jc w:val="center"/>
      <w:rPr>
        <w:sz w:val="16"/>
        <w:szCs w:val="16"/>
      </w:rPr>
    </w:pPr>
    <w:r>
      <w:rPr>
        <w:noProof/>
        <w:sz w:val="16"/>
        <w:szCs w:val="1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2.75pt;margin-top:1.5pt;width:52.5pt;height:55.65pt;z-index:251658752">
          <v:imagedata r:id="rId1" o:title="ZNAKword"/>
        </v:shape>
      </w:pict>
    </w:r>
    <w:r w:rsidR="006F5553">
      <w:rPr>
        <w:sz w:val="16"/>
        <w:szCs w:val="16"/>
      </w:rPr>
      <w:t xml:space="preserve">          </w:t>
    </w:r>
  </w:p>
  <w:p w:rsidR="006F5553" w:rsidRDefault="006F5553">
    <w:pPr>
      <w:pStyle w:val="Nadpis2"/>
      <w:jc w:val="center"/>
      <w:rPr>
        <w:rFonts w:ascii="Arial Narrow" w:hAnsi="Arial Narrow"/>
        <w:sz w:val="32"/>
        <w:szCs w:val="32"/>
      </w:rPr>
    </w:pPr>
    <w:r>
      <w:t xml:space="preserve">        </w:t>
    </w:r>
    <w:r>
      <w:rPr>
        <w:rFonts w:ascii="Arial Narrow" w:hAnsi="Arial Narrow"/>
        <w:sz w:val="32"/>
        <w:szCs w:val="32"/>
      </w:rPr>
      <w:t>Mestská časť Bratislava</w:t>
    </w:r>
    <w:r w:rsidR="00C03A24">
      <w:rPr>
        <w:rFonts w:ascii="Arial Narrow" w:hAnsi="Arial Narrow"/>
        <w:sz w:val="32"/>
        <w:szCs w:val="32"/>
      </w:rPr>
      <w:t xml:space="preserve"> </w:t>
    </w:r>
    <w:r>
      <w:rPr>
        <w:rFonts w:ascii="Arial Narrow" w:hAnsi="Arial Narrow"/>
        <w:sz w:val="32"/>
        <w:szCs w:val="32"/>
      </w:rPr>
      <w:t>-</w:t>
    </w:r>
    <w:r w:rsidR="00C03A24">
      <w:rPr>
        <w:rFonts w:ascii="Arial Narrow" w:hAnsi="Arial Narrow"/>
        <w:sz w:val="32"/>
        <w:szCs w:val="32"/>
      </w:rPr>
      <w:t xml:space="preserve"> </w:t>
    </w:r>
    <w:r>
      <w:rPr>
        <w:rFonts w:ascii="Arial Narrow" w:hAnsi="Arial Narrow"/>
        <w:sz w:val="32"/>
        <w:szCs w:val="32"/>
      </w:rPr>
      <w:t>Lamač</w:t>
    </w:r>
  </w:p>
  <w:p w:rsidR="006F5553" w:rsidRDefault="006F5553">
    <w:pPr>
      <w:pStyle w:val="Nadpis3"/>
      <w:rPr>
        <w:rFonts w:ascii="Arial Narrow" w:hAnsi="Arial Narrow"/>
      </w:rPr>
    </w:pPr>
    <w:r>
      <w:t xml:space="preserve">               </w:t>
    </w:r>
    <w:r>
      <w:rPr>
        <w:rFonts w:ascii="Arial Narrow" w:hAnsi="Arial Narrow"/>
      </w:rPr>
      <w:t>Malokarpatské nám. 9, 841 03 Bratislava 47</w:t>
    </w:r>
  </w:p>
  <w:p w:rsidR="006F5553" w:rsidRDefault="006F5553"/>
  <w:p w:rsidR="006F5553" w:rsidRDefault="00F41D78">
    <w:r>
      <w:rPr>
        <w:noProof/>
        <w:lang w:eastAsia="sk-SK"/>
      </w:rPr>
      <w:pict>
        <v:line id="_x0000_s2049" style="position:absolute;z-index:251656704" from="-1.15pt,3.8pt" to="454.85pt,3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8DA"/>
    <w:rsid w:val="000178DA"/>
    <w:rsid w:val="00017920"/>
    <w:rsid w:val="000D05C0"/>
    <w:rsid w:val="0010091E"/>
    <w:rsid w:val="0010268A"/>
    <w:rsid w:val="00162E16"/>
    <w:rsid w:val="00211E12"/>
    <w:rsid w:val="002452B0"/>
    <w:rsid w:val="002D17F7"/>
    <w:rsid w:val="002D6A26"/>
    <w:rsid w:val="002F4A73"/>
    <w:rsid w:val="003043A6"/>
    <w:rsid w:val="00347B25"/>
    <w:rsid w:val="0036588E"/>
    <w:rsid w:val="003D511B"/>
    <w:rsid w:val="003F0C84"/>
    <w:rsid w:val="00442C60"/>
    <w:rsid w:val="004446B2"/>
    <w:rsid w:val="004E5C29"/>
    <w:rsid w:val="0052277A"/>
    <w:rsid w:val="0054118D"/>
    <w:rsid w:val="005D2C42"/>
    <w:rsid w:val="005E7EE3"/>
    <w:rsid w:val="006539A4"/>
    <w:rsid w:val="0067160C"/>
    <w:rsid w:val="00675AF1"/>
    <w:rsid w:val="00681F03"/>
    <w:rsid w:val="006B18FE"/>
    <w:rsid w:val="006F40F9"/>
    <w:rsid w:val="006F5553"/>
    <w:rsid w:val="00746063"/>
    <w:rsid w:val="00756082"/>
    <w:rsid w:val="00837F05"/>
    <w:rsid w:val="008B2510"/>
    <w:rsid w:val="008D065E"/>
    <w:rsid w:val="0091715D"/>
    <w:rsid w:val="0099254A"/>
    <w:rsid w:val="009E6B5B"/>
    <w:rsid w:val="00A30305"/>
    <w:rsid w:val="00AC70D8"/>
    <w:rsid w:val="00AE464C"/>
    <w:rsid w:val="00B23CCC"/>
    <w:rsid w:val="00C03A24"/>
    <w:rsid w:val="00C5623E"/>
    <w:rsid w:val="00C82434"/>
    <w:rsid w:val="00D32881"/>
    <w:rsid w:val="00D45935"/>
    <w:rsid w:val="00DF22B4"/>
    <w:rsid w:val="00DF33F8"/>
    <w:rsid w:val="00E03D3C"/>
    <w:rsid w:val="00E27246"/>
    <w:rsid w:val="00E97EBE"/>
    <w:rsid w:val="00EA15FC"/>
    <w:rsid w:val="00ED7BF8"/>
    <w:rsid w:val="00EE3602"/>
    <w:rsid w:val="00EE4BD4"/>
    <w:rsid w:val="00F41D78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7021675-125C-4795-8F10-2C1FB68B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5553"/>
    <w:rPr>
      <w:rFonts w:ascii="Arial" w:hAnsi="Arial"/>
      <w:lang w:eastAsia="cs-CZ"/>
    </w:rPr>
  </w:style>
  <w:style w:type="paragraph" w:styleId="Nadpis2">
    <w:name w:val="heading 2"/>
    <w:basedOn w:val="Normlny"/>
    <w:next w:val="Normlny"/>
    <w:qFormat/>
    <w:rsid w:val="006F5553"/>
    <w:pPr>
      <w:keepNext/>
      <w:outlineLvl w:val="1"/>
    </w:pPr>
    <w:rPr>
      <w:b/>
      <w:spacing w:val="24"/>
      <w:sz w:val="40"/>
    </w:rPr>
  </w:style>
  <w:style w:type="paragraph" w:styleId="Nadpis3">
    <w:name w:val="heading 3"/>
    <w:basedOn w:val="Normlny"/>
    <w:next w:val="Normlny"/>
    <w:qFormat/>
    <w:rsid w:val="006F5553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555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F555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F5553"/>
  </w:style>
  <w:style w:type="character" w:styleId="Hypertextovprepojenie">
    <w:name w:val="Hyperlink"/>
    <w:rsid w:val="00B23CCC"/>
    <w:rPr>
      <w:color w:val="0000FF"/>
      <w:u w:val="single"/>
    </w:rPr>
  </w:style>
  <w:style w:type="paragraph" w:styleId="Textkomentra">
    <w:name w:val="annotation text"/>
    <w:basedOn w:val="Normlny"/>
    <w:semiHidden/>
    <w:rsid w:val="00B23CCC"/>
  </w:style>
  <w:style w:type="paragraph" w:styleId="Zkladntext2">
    <w:name w:val="Body Text 2"/>
    <w:basedOn w:val="Normlny"/>
    <w:rsid w:val="00B23CCC"/>
    <w:pPr>
      <w:spacing w:line="360" w:lineRule="auto"/>
    </w:pPr>
    <w:rPr>
      <w:b/>
    </w:rPr>
  </w:style>
  <w:style w:type="character" w:customStyle="1" w:styleId="EmailStyle21">
    <w:name w:val="EmailStyle21"/>
    <w:semiHidden/>
    <w:rsid w:val="00DF33F8"/>
    <w:rPr>
      <w:rFonts w:ascii="Arial" w:hAnsi="Arial" w:cs="Arial"/>
      <w:color w:val="auto"/>
      <w:sz w:val="20"/>
      <w:szCs w:val="20"/>
    </w:rPr>
  </w:style>
  <w:style w:type="table" w:styleId="Mriekatabuky">
    <w:name w:val="Table Grid"/>
    <w:basedOn w:val="Normlnatabuka"/>
    <w:uiPriority w:val="39"/>
    <w:rsid w:val="003D511B"/>
    <w:rPr>
      <w:rFonts w:ascii="Calibri" w:eastAsia="Calibri" w:hAnsi="Calibr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ek.polas@lamac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mac.sk" TargetMode="External"/><Relationship Id="rId1" Type="http://schemas.openxmlformats.org/officeDocument/2006/relationships/hyperlink" Target="mailto:marek.polas@lamac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\Documents\Vlastn&#233;%20&#353;abl&#243;ny%20bal&#237;ka%20Office\List%20M&#268;%20Ba&#328;ack&#25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MČ Baňacký.dotx</Template>
  <TotalTime>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Ing</vt:lpstr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Marek Polas</dc:creator>
  <cp:keywords/>
  <dc:description/>
  <cp:lastModifiedBy>Marek Polas</cp:lastModifiedBy>
  <cp:revision>6</cp:revision>
  <cp:lastPrinted>2016-09-05T13:37:00Z</cp:lastPrinted>
  <dcterms:created xsi:type="dcterms:W3CDTF">2021-02-18T14:35:00Z</dcterms:created>
  <dcterms:modified xsi:type="dcterms:W3CDTF">2021-06-01T06:22:00Z</dcterms:modified>
</cp:coreProperties>
</file>